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D0C19" w14:textId="77777777" w:rsidR="00EF5207" w:rsidRDefault="00EF5207"/>
    <w:p w14:paraId="3735E077" w14:textId="77777777" w:rsidR="000967D6" w:rsidRDefault="000967D6"/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2875"/>
        <w:gridCol w:w="4320"/>
        <w:gridCol w:w="1350"/>
        <w:gridCol w:w="180"/>
        <w:gridCol w:w="2430"/>
        <w:gridCol w:w="3487"/>
        <w:gridCol w:w="23"/>
      </w:tblGrid>
      <w:tr w:rsidR="00ED268B" w14:paraId="7BB5DCDA" w14:textId="77777777" w:rsidTr="000967D6">
        <w:trPr>
          <w:gridAfter w:val="1"/>
          <w:wAfter w:w="23" w:type="dxa"/>
          <w:trHeight w:val="996"/>
        </w:trPr>
        <w:tc>
          <w:tcPr>
            <w:tcW w:w="14642" w:type="dxa"/>
            <w:gridSpan w:val="6"/>
            <w:vAlign w:val="center"/>
          </w:tcPr>
          <w:p w14:paraId="28F116B7" w14:textId="77777777" w:rsidR="00ED268B" w:rsidRDefault="00ED268B" w:rsidP="00BD7958">
            <w:r w:rsidRPr="00BD7958">
              <w:rPr>
                <w:b/>
                <w:bCs/>
              </w:rPr>
              <w:t>Presentation title</w:t>
            </w:r>
          </w:p>
          <w:sdt>
            <w:sdtPr>
              <w:id w:val="-1259290977"/>
              <w:placeholder>
                <w:docPart w:val="0123CD0C95904272A8A404CC8BC83EE9"/>
              </w:placeholder>
              <w:showingPlcHdr/>
            </w:sdtPr>
            <w:sdtEndPr/>
            <w:sdtContent>
              <w:p w14:paraId="44012A05" w14:textId="77777777" w:rsidR="00ED268B" w:rsidRDefault="00FC5C48" w:rsidP="00BD7958">
                <w:r w:rsidRPr="0013254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268B" w14:paraId="749888DD" w14:textId="77777777" w:rsidTr="000967D6">
        <w:trPr>
          <w:gridAfter w:val="1"/>
          <w:wAfter w:w="23" w:type="dxa"/>
          <w:trHeight w:val="737"/>
        </w:trPr>
        <w:tc>
          <w:tcPr>
            <w:tcW w:w="14642" w:type="dxa"/>
            <w:gridSpan w:val="6"/>
            <w:vAlign w:val="center"/>
          </w:tcPr>
          <w:p w14:paraId="0AE68BA3" w14:textId="77777777" w:rsidR="00ED268B" w:rsidRDefault="00ED268B" w:rsidP="00BD7958">
            <w:r w:rsidRPr="00BD7958">
              <w:rPr>
                <w:b/>
                <w:bCs/>
              </w:rPr>
              <w:t>Presentation date</w:t>
            </w:r>
          </w:p>
          <w:sdt>
            <w:sdtPr>
              <w:id w:val="-1937357949"/>
              <w:placeholder>
                <w:docPart w:val="3B966CCB54014CE58B5DA029ED81B49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987AA2E" w14:textId="77777777" w:rsidR="00ED268B" w:rsidRDefault="00FC5C48" w:rsidP="00BD7958">
                <w:r w:rsidRPr="0013254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ED268B" w14:paraId="3FE68CBB" w14:textId="77777777" w:rsidTr="000967D6">
        <w:trPr>
          <w:gridAfter w:val="1"/>
          <w:wAfter w:w="23" w:type="dxa"/>
          <w:trHeight w:val="1808"/>
        </w:trPr>
        <w:tc>
          <w:tcPr>
            <w:tcW w:w="14642" w:type="dxa"/>
            <w:gridSpan w:val="6"/>
          </w:tcPr>
          <w:p w14:paraId="1AC7848B" w14:textId="77777777" w:rsidR="00ED268B" w:rsidRDefault="00ED268B" w:rsidP="00FC5C48">
            <w:pPr>
              <w:rPr>
                <w:b/>
                <w:bCs/>
              </w:rPr>
            </w:pPr>
            <w:r w:rsidRPr="00BD7958">
              <w:rPr>
                <w:b/>
                <w:bCs/>
              </w:rPr>
              <w:t>Speaker</w:t>
            </w:r>
            <w:r>
              <w:rPr>
                <w:b/>
                <w:bCs/>
              </w:rPr>
              <w:t>(s)</w:t>
            </w:r>
          </w:p>
          <w:sdt>
            <w:sdtPr>
              <w:id w:val="1188409608"/>
              <w:placeholder>
                <w:docPart w:val="8FF36CA6C90E429EB11C8D0ABAD66954"/>
              </w:placeholder>
              <w:showingPlcHdr/>
            </w:sdtPr>
            <w:sdtEndPr/>
            <w:sdtContent>
              <w:p w14:paraId="73347E84" w14:textId="77777777" w:rsidR="00FC5C48" w:rsidRDefault="00FC5C48" w:rsidP="00FC5C48">
                <w:r w:rsidRPr="0013254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268B" w14:paraId="010B4E88" w14:textId="77777777" w:rsidTr="000967D6">
        <w:trPr>
          <w:gridAfter w:val="1"/>
          <w:wAfter w:w="23" w:type="dxa"/>
          <w:trHeight w:val="1655"/>
        </w:trPr>
        <w:tc>
          <w:tcPr>
            <w:tcW w:w="14642" w:type="dxa"/>
            <w:gridSpan w:val="6"/>
          </w:tcPr>
          <w:p w14:paraId="0AB1C8AA" w14:textId="77777777" w:rsidR="00ED268B" w:rsidRDefault="005B16D2" w:rsidP="00FC5C4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K</w:t>
            </w:r>
            <w:r w:rsidR="00ED268B" w:rsidRPr="00BD7958">
              <w:rPr>
                <w:b/>
                <w:bCs/>
              </w:rPr>
              <w:t>nowledge gaps</w:t>
            </w:r>
            <w:r>
              <w:rPr>
                <w:b/>
                <w:bCs/>
              </w:rPr>
              <w:t xml:space="preserve"> / Current state of practice </w:t>
            </w:r>
            <w:r w:rsidRPr="005B16D2">
              <w:rPr>
                <w:b/>
                <w:bCs/>
                <w:i/>
                <w:iCs/>
              </w:rPr>
              <w:t>(Identified through literature, observation, conversations, needs assessment, program evaluations, etc.)</w:t>
            </w:r>
          </w:p>
          <w:sdt>
            <w:sdtPr>
              <w:id w:val="1680935283"/>
              <w:placeholder>
                <w:docPart w:val="B5B3B88D0FC445598ED053D4DA7A6348"/>
              </w:placeholder>
              <w:showingPlcHdr/>
            </w:sdtPr>
            <w:sdtEndPr/>
            <w:sdtContent>
              <w:p w14:paraId="616BD65B" w14:textId="77777777" w:rsidR="00FC5C48" w:rsidRDefault="00FC5C48" w:rsidP="00FC5C48">
                <w:r w:rsidRPr="0013254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C5C48" w14:paraId="3A35EBB4" w14:textId="77777777" w:rsidTr="000967D6">
        <w:trPr>
          <w:gridAfter w:val="1"/>
          <w:wAfter w:w="23" w:type="dxa"/>
          <w:trHeight w:val="487"/>
        </w:trPr>
        <w:tc>
          <w:tcPr>
            <w:tcW w:w="8545" w:type="dxa"/>
            <w:gridSpan w:val="3"/>
            <w:tcBorders>
              <w:right w:val="nil"/>
            </w:tcBorders>
          </w:tcPr>
          <w:p w14:paraId="29D07958" w14:textId="77777777" w:rsidR="00FC5C48" w:rsidRDefault="00FC5C48" w:rsidP="00FC5C48">
            <w:pPr>
              <w:rPr>
                <w:b/>
                <w:bCs/>
              </w:rPr>
            </w:pPr>
            <w:r w:rsidRPr="005B16D2">
              <w:rPr>
                <w:b/>
                <w:bCs/>
              </w:rPr>
              <w:t>Gaps to be addressed</w:t>
            </w:r>
          </w:p>
          <w:p w14:paraId="3DCBF8D1" w14:textId="77777777" w:rsidR="00FC5C48" w:rsidRPr="00FC5C48" w:rsidRDefault="00697EAD" w:rsidP="00FC5C48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0013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4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C5C48">
              <w:rPr>
                <w:b/>
                <w:bCs/>
              </w:rPr>
              <w:t xml:space="preserve"> </w:t>
            </w:r>
            <w:r w:rsidR="00FC5C48" w:rsidRPr="00FC5C48">
              <w:rPr>
                <w:b/>
                <w:bCs/>
              </w:rPr>
              <w:t>Knowledg</w:t>
            </w:r>
            <w:r w:rsidR="00FC5C48">
              <w:rPr>
                <w:b/>
                <w:bCs/>
              </w:rPr>
              <w:t xml:space="preserve">e   </w:t>
            </w:r>
            <w:sdt>
              <w:sdtPr>
                <w:rPr>
                  <w:b/>
                  <w:bCs/>
                </w:rPr>
                <w:id w:val="80874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4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C5C48">
              <w:rPr>
                <w:b/>
                <w:bCs/>
              </w:rPr>
              <w:t xml:space="preserve"> </w:t>
            </w:r>
            <w:r w:rsidR="00FC5C48" w:rsidRPr="00FC5C48">
              <w:rPr>
                <w:b/>
                <w:bCs/>
              </w:rPr>
              <w:t>Skill</w:t>
            </w:r>
            <w:r w:rsidR="00FC5C48">
              <w:rPr>
                <w:b/>
                <w:bCs/>
              </w:rPr>
              <w:t xml:space="preserve">s   </w:t>
            </w:r>
            <w:r w:rsidR="00FC5C48" w:rsidRPr="00FC5C48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17873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4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C5C48">
              <w:rPr>
                <w:b/>
                <w:bCs/>
              </w:rPr>
              <w:t xml:space="preserve"> </w:t>
            </w:r>
            <w:r w:rsidR="00FC5C48" w:rsidRPr="00FC5C48">
              <w:rPr>
                <w:b/>
                <w:bCs/>
              </w:rPr>
              <w:t>Practice</w:t>
            </w:r>
            <w:r w:rsidR="00FC5C48">
              <w:rPr>
                <w:b/>
                <w:bCs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60222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C48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  <w:r w:rsidR="00FC5C48">
              <w:rPr>
                <w:rFonts w:ascii="Segoe UI Symbol" w:hAnsi="Segoe UI Symbol" w:cs="Segoe UI Symbol"/>
                <w:b/>
                <w:bCs/>
              </w:rPr>
              <w:t xml:space="preserve"> </w:t>
            </w:r>
            <w:r w:rsidR="00FC5C48" w:rsidRPr="00FC5C48">
              <w:rPr>
                <w:b/>
                <w:bCs/>
              </w:rPr>
              <w:t>Other, please describe</w:t>
            </w:r>
            <w:r w:rsidR="00FC5C48">
              <w:rPr>
                <w:b/>
                <w:bCs/>
              </w:rPr>
              <w:t>:</w:t>
            </w:r>
          </w:p>
          <w:p w14:paraId="551532B8" w14:textId="77777777" w:rsidR="00FC5C48" w:rsidRDefault="00FC5C48" w:rsidP="00FC5C48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271326842"/>
            <w:placeholder>
              <w:docPart w:val="0E46F0F1581045BA8A616231ACBC8A76"/>
            </w:placeholder>
            <w:showingPlcHdr/>
          </w:sdtPr>
          <w:sdtEndPr/>
          <w:sdtContent>
            <w:tc>
              <w:tcPr>
                <w:tcW w:w="6097" w:type="dxa"/>
                <w:gridSpan w:val="3"/>
                <w:tcBorders>
                  <w:left w:val="nil"/>
                </w:tcBorders>
                <w:vAlign w:val="center"/>
              </w:tcPr>
              <w:p w14:paraId="29479543" w14:textId="77777777" w:rsidR="00FC5C48" w:rsidRDefault="00FC5C48" w:rsidP="00BD7958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268B" w14:paraId="21A601CC" w14:textId="77777777" w:rsidTr="000967D6">
        <w:trPr>
          <w:trHeight w:val="2960"/>
        </w:trPr>
        <w:tc>
          <w:tcPr>
            <w:tcW w:w="14665" w:type="dxa"/>
            <w:gridSpan w:val="7"/>
          </w:tcPr>
          <w:p w14:paraId="41A0335B" w14:textId="77777777" w:rsidR="00ED268B" w:rsidRDefault="00ED268B" w:rsidP="00ED268B">
            <w:pPr>
              <w:rPr>
                <w:b/>
                <w:bCs/>
              </w:rPr>
            </w:pPr>
            <w:r w:rsidRPr="00ED268B">
              <w:rPr>
                <w:b/>
                <w:bCs/>
              </w:rPr>
              <w:lastRenderedPageBreak/>
              <w:t>Brief Course Description</w:t>
            </w:r>
          </w:p>
          <w:sdt>
            <w:sdtPr>
              <w:rPr>
                <w:b/>
                <w:bCs/>
              </w:rPr>
              <w:id w:val="-1031645745"/>
              <w:placeholder>
                <w:docPart w:val="DCB11DAAE279428F80713D58D93D5FEE"/>
              </w:placeholder>
              <w:showingPlcHdr/>
            </w:sdtPr>
            <w:sdtEndPr/>
            <w:sdtContent>
              <w:p w14:paraId="39DEF12B" w14:textId="77777777" w:rsidR="00FC5C48" w:rsidRDefault="00FC5C48" w:rsidP="00ED268B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28C432" w14:textId="77777777" w:rsidR="00ED268B" w:rsidRDefault="00ED268B" w:rsidP="00ED268B">
            <w:pPr>
              <w:rPr>
                <w:b/>
                <w:bCs/>
              </w:rPr>
            </w:pPr>
          </w:p>
          <w:p w14:paraId="18DD8C89" w14:textId="77777777" w:rsidR="00E71F45" w:rsidRDefault="00E71F45" w:rsidP="00ED268B">
            <w:pPr>
              <w:rPr>
                <w:b/>
                <w:bCs/>
              </w:rPr>
            </w:pPr>
          </w:p>
          <w:p w14:paraId="7394EB61" w14:textId="77777777" w:rsidR="00E71F45" w:rsidRDefault="00E71F45" w:rsidP="00ED268B">
            <w:pPr>
              <w:rPr>
                <w:b/>
                <w:bCs/>
              </w:rPr>
            </w:pPr>
          </w:p>
          <w:p w14:paraId="0CE67695" w14:textId="77777777" w:rsidR="00E71F45" w:rsidRDefault="00E71F45" w:rsidP="00ED268B">
            <w:pPr>
              <w:rPr>
                <w:b/>
                <w:bCs/>
              </w:rPr>
            </w:pPr>
          </w:p>
          <w:p w14:paraId="7B1A8FEA" w14:textId="77777777" w:rsidR="00E71F45" w:rsidRDefault="00E71F45" w:rsidP="00ED268B">
            <w:pPr>
              <w:rPr>
                <w:b/>
                <w:bCs/>
              </w:rPr>
            </w:pPr>
          </w:p>
          <w:p w14:paraId="6BBC52A8" w14:textId="77777777" w:rsidR="00E71F45" w:rsidRDefault="00E71F45" w:rsidP="00ED26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Measurable Outcome: </w:t>
            </w:r>
          </w:p>
          <w:sdt>
            <w:sdtPr>
              <w:rPr>
                <w:b/>
                <w:bCs/>
              </w:rPr>
              <w:id w:val="-1978445968"/>
              <w:placeholder>
                <w:docPart w:val="DefaultPlaceholder_-1854013440"/>
              </w:placeholder>
              <w:text/>
            </w:sdtPr>
            <w:sdtEndPr/>
            <w:sdtContent>
              <w:p w14:paraId="38D6C08F" w14:textId="24D04C90" w:rsidR="005910A1" w:rsidRPr="00ED268B" w:rsidRDefault="00BD6C34" w:rsidP="00ED268B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Participants will complete a post-test with a score of 80% or better.</w:t>
                </w:r>
              </w:p>
            </w:sdtContent>
          </w:sdt>
        </w:tc>
      </w:tr>
      <w:tr w:rsidR="00A05DCD" w14:paraId="4B711E2A" w14:textId="77777777" w:rsidTr="000967D6">
        <w:trPr>
          <w:trHeight w:val="521"/>
        </w:trPr>
        <w:tc>
          <w:tcPr>
            <w:tcW w:w="2875" w:type="dxa"/>
            <w:shd w:val="clear" w:color="auto" w:fill="D9E2F3" w:themeFill="accent1" w:themeFillTint="33"/>
          </w:tcPr>
          <w:p w14:paraId="789FAC66" w14:textId="77777777" w:rsidR="00A05DCD" w:rsidRPr="00A05DCD" w:rsidRDefault="00384479" w:rsidP="003844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A05DCD" w:rsidRPr="00A05DCD">
              <w:rPr>
                <w:b/>
                <w:bCs/>
              </w:rPr>
              <w:t>EARNING OUTCOMES</w:t>
            </w:r>
          </w:p>
          <w:p w14:paraId="20A5B539" w14:textId="55D25F8D" w:rsidR="00A05DCD" w:rsidRPr="00FC5C48" w:rsidRDefault="00A05DCD" w:rsidP="00A05DCD">
            <w:pPr>
              <w:jc w:val="center"/>
              <w:rPr>
                <w:i/>
                <w:iCs/>
                <w:sz w:val="20"/>
                <w:szCs w:val="20"/>
              </w:rPr>
            </w:pPr>
            <w:r w:rsidRPr="002A7885">
              <w:rPr>
                <w:i/>
                <w:iCs/>
                <w:color w:val="FF0000"/>
                <w:sz w:val="20"/>
                <w:szCs w:val="20"/>
              </w:rPr>
              <w:t>For 60-</w:t>
            </w:r>
            <w:r w:rsidR="00FC5C48" w:rsidRPr="002A7885">
              <w:rPr>
                <w:i/>
                <w:iCs/>
                <w:color w:val="FF0000"/>
                <w:sz w:val="20"/>
                <w:szCs w:val="20"/>
              </w:rPr>
              <w:t>min. presentation</w:t>
            </w:r>
            <w:r w:rsidRPr="002A7885">
              <w:rPr>
                <w:i/>
                <w:iCs/>
                <w:color w:val="FF0000"/>
                <w:sz w:val="20"/>
                <w:szCs w:val="20"/>
              </w:rPr>
              <w:t xml:space="preserve">, </w:t>
            </w:r>
            <w:r w:rsidR="00BD6C34" w:rsidRPr="002A7885">
              <w:rPr>
                <w:i/>
                <w:iCs/>
                <w:color w:val="FF0000"/>
                <w:sz w:val="20"/>
                <w:szCs w:val="20"/>
              </w:rPr>
              <w:t xml:space="preserve">only </w:t>
            </w:r>
            <w:r w:rsidRPr="002A7885">
              <w:rPr>
                <w:i/>
                <w:iCs/>
                <w:color w:val="FF0000"/>
                <w:sz w:val="20"/>
                <w:szCs w:val="20"/>
              </w:rPr>
              <w:t>list 2</w:t>
            </w:r>
            <w:r w:rsidR="00BD6C34" w:rsidRPr="002A7885">
              <w:rPr>
                <w:i/>
                <w:iCs/>
                <w:color w:val="FF0000"/>
                <w:sz w:val="20"/>
                <w:szCs w:val="20"/>
              </w:rPr>
              <w:t>-</w:t>
            </w:r>
            <w:r w:rsidR="002A7885" w:rsidRPr="002A7885">
              <w:rPr>
                <w:i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4320" w:type="dxa"/>
            <w:shd w:val="clear" w:color="auto" w:fill="D9E2F3" w:themeFill="accent1" w:themeFillTint="33"/>
          </w:tcPr>
          <w:p w14:paraId="10262267" w14:textId="77777777" w:rsidR="00A05DCD" w:rsidRPr="00A05DCD" w:rsidRDefault="00A05DCD" w:rsidP="00384479">
            <w:pPr>
              <w:jc w:val="center"/>
              <w:rPr>
                <w:b/>
                <w:bCs/>
              </w:rPr>
            </w:pPr>
            <w:r w:rsidRPr="00A05DCD">
              <w:rPr>
                <w:b/>
                <w:bCs/>
              </w:rPr>
              <w:t>CONTENT</w:t>
            </w:r>
            <w:r>
              <w:rPr>
                <w:b/>
                <w:bCs/>
              </w:rPr>
              <w:t xml:space="preserve"> / TOPICS</w:t>
            </w:r>
          </w:p>
          <w:p w14:paraId="220282F7" w14:textId="77777777" w:rsidR="00A05DCD" w:rsidRPr="000967D6" w:rsidRDefault="00A05DCD" w:rsidP="000967D6">
            <w:pPr>
              <w:jc w:val="center"/>
              <w:rPr>
                <w:i/>
                <w:iCs/>
                <w:sz w:val="20"/>
                <w:szCs w:val="20"/>
              </w:rPr>
            </w:pPr>
            <w:r w:rsidRPr="00B0456F">
              <w:rPr>
                <w:i/>
                <w:iCs/>
                <w:sz w:val="20"/>
                <w:szCs w:val="20"/>
              </w:rPr>
              <w:t xml:space="preserve">Provide a content outline </w:t>
            </w:r>
          </w:p>
        </w:tc>
        <w:tc>
          <w:tcPr>
            <w:tcW w:w="1530" w:type="dxa"/>
            <w:gridSpan w:val="2"/>
            <w:shd w:val="clear" w:color="auto" w:fill="D9E2F3" w:themeFill="accent1" w:themeFillTint="33"/>
          </w:tcPr>
          <w:p w14:paraId="55670463" w14:textId="77777777" w:rsidR="00A05DCD" w:rsidRPr="00A05DCD" w:rsidRDefault="00A05DCD" w:rsidP="00384479">
            <w:pPr>
              <w:jc w:val="center"/>
              <w:rPr>
                <w:b/>
                <w:bCs/>
              </w:rPr>
            </w:pPr>
            <w:r w:rsidRPr="00A05DCD">
              <w:rPr>
                <w:b/>
                <w:bCs/>
              </w:rPr>
              <w:t>TIMEFRAME</w:t>
            </w:r>
          </w:p>
          <w:p w14:paraId="6C202ED1" w14:textId="77777777" w:rsidR="00A05DCD" w:rsidRPr="000967D6" w:rsidRDefault="00A05DCD" w:rsidP="00A05DCD">
            <w:pPr>
              <w:jc w:val="center"/>
              <w:rPr>
                <w:i/>
                <w:iCs/>
              </w:rPr>
            </w:pPr>
            <w:r w:rsidRPr="000967D6">
              <w:rPr>
                <w:i/>
                <w:iCs/>
                <w:sz w:val="20"/>
                <w:szCs w:val="20"/>
              </w:rPr>
              <w:t>Approx. time required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29B0F480" w14:textId="77777777" w:rsidR="00A05DCD" w:rsidRPr="00A05DCD" w:rsidRDefault="00A05DCD" w:rsidP="00384479">
            <w:pPr>
              <w:jc w:val="center"/>
              <w:rPr>
                <w:b/>
                <w:bCs/>
              </w:rPr>
            </w:pPr>
            <w:r w:rsidRPr="00A05DCD">
              <w:rPr>
                <w:b/>
                <w:bCs/>
              </w:rPr>
              <w:t>PRESENTER/ AUTHOR</w:t>
            </w:r>
          </w:p>
          <w:p w14:paraId="04A08D9F" w14:textId="77777777" w:rsidR="00A05DCD" w:rsidRPr="00B0456F" w:rsidRDefault="00A05DCD" w:rsidP="00A05DCD">
            <w:pPr>
              <w:jc w:val="center"/>
              <w:rPr>
                <w:i/>
                <w:iCs/>
              </w:rPr>
            </w:pPr>
            <w:r w:rsidRPr="000967D6">
              <w:rPr>
                <w:i/>
                <w:iCs/>
                <w:sz w:val="20"/>
                <w:szCs w:val="20"/>
              </w:rPr>
              <w:t>Last name, First initial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1E65CC4E" w14:textId="77777777" w:rsidR="00B0456F" w:rsidRDefault="005B16D2" w:rsidP="00B0456F">
            <w:pPr>
              <w:jc w:val="center"/>
              <w:rPr>
                <w:b/>
                <w:bCs/>
              </w:rPr>
            </w:pPr>
            <w:r w:rsidRPr="005B16D2">
              <w:rPr>
                <w:b/>
                <w:bCs/>
              </w:rPr>
              <w:t>TEACHING METHODS</w:t>
            </w:r>
            <w:r w:rsidR="00B0456F">
              <w:rPr>
                <w:b/>
                <w:bCs/>
              </w:rPr>
              <w:t xml:space="preserve"> </w:t>
            </w:r>
            <w:r w:rsidRPr="005B16D2">
              <w:rPr>
                <w:b/>
                <w:bCs/>
              </w:rPr>
              <w:t>/</w:t>
            </w:r>
          </w:p>
          <w:p w14:paraId="425B8103" w14:textId="77777777" w:rsidR="00A05DCD" w:rsidRPr="00ED268B" w:rsidRDefault="005B16D2" w:rsidP="000967D6">
            <w:pPr>
              <w:jc w:val="center"/>
              <w:rPr>
                <w:b/>
                <w:bCs/>
              </w:rPr>
            </w:pPr>
            <w:r w:rsidRPr="005B16D2">
              <w:rPr>
                <w:b/>
                <w:bCs/>
              </w:rPr>
              <w:t>LEARNER ENGAGEMENT STRATEGIES</w:t>
            </w:r>
          </w:p>
        </w:tc>
      </w:tr>
      <w:tr w:rsidR="001E1542" w14:paraId="5F241221" w14:textId="77777777" w:rsidTr="00594329">
        <w:trPr>
          <w:trHeight w:val="2448"/>
        </w:trPr>
        <w:sdt>
          <w:sdtPr>
            <w:rPr>
              <w:b/>
              <w:bCs/>
            </w:rPr>
            <w:id w:val="-274709704"/>
            <w:placeholder>
              <w:docPart w:val="2865B6F8457342CC99DBC20D67D55B43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4D9F1570" w14:textId="77777777" w:rsidR="001E1542" w:rsidRPr="00ED268B" w:rsidRDefault="00FC5C48" w:rsidP="00ED268B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848009850"/>
            <w:placeholder>
              <w:docPart w:val="B6A0BB33B98D40E8A9A7710B6DF1BA11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6B063DE8" w14:textId="77777777" w:rsidR="001E1542" w:rsidRPr="00ED268B" w:rsidRDefault="00FC5C48" w:rsidP="00ED268B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334184702"/>
            <w:placeholder>
              <w:docPart w:val="F75BD409AF1548D1AD95EC915D3DF765"/>
            </w:placeholder>
            <w:showingPlcHdr/>
          </w:sdtPr>
          <w:sdtEndPr/>
          <w:sdtContent>
            <w:tc>
              <w:tcPr>
                <w:tcW w:w="1530" w:type="dxa"/>
                <w:gridSpan w:val="2"/>
              </w:tcPr>
              <w:p w14:paraId="6981CD69" w14:textId="77777777" w:rsidR="001E1542" w:rsidRPr="00ED268B" w:rsidRDefault="00FC5C48" w:rsidP="00ED268B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520548401"/>
            <w:placeholder>
              <w:docPart w:val="3EDB3FF3CDEC479DA039128E81CEE7D5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33B23725" w14:textId="77777777" w:rsidR="001E1542" w:rsidRPr="00ED268B" w:rsidRDefault="00FC5C48" w:rsidP="00ED268B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491091072"/>
            <w:placeholder>
              <w:docPart w:val="97E9C807AC274A98BEE0E00AE1C81413"/>
            </w:placeholder>
            <w:showingPlcHdr/>
          </w:sdtPr>
          <w:sdtEndPr/>
          <w:sdtContent>
            <w:tc>
              <w:tcPr>
                <w:tcW w:w="3510" w:type="dxa"/>
                <w:gridSpan w:val="2"/>
              </w:tcPr>
              <w:p w14:paraId="56FA65E6" w14:textId="77777777" w:rsidR="001E1542" w:rsidRPr="00ED268B" w:rsidRDefault="00FC5C48" w:rsidP="00ED268B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3E74" w:rsidRPr="00ED268B" w14:paraId="69C7F48B" w14:textId="77777777" w:rsidTr="00594329">
        <w:trPr>
          <w:trHeight w:val="2448"/>
        </w:trPr>
        <w:sdt>
          <w:sdtPr>
            <w:rPr>
              <w:b/>
              <w:bCs/>
            </w:rPr>
            <w:id w:val="265813732"/>
            <w:placeholder>
              <w:docPart w:val="E0D8A3FACE6B4180A4C3E5D701471096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05D85335" w14:textId="77777777" w:rsidR="00B73E74" w:rsidRPr="00ED268B" w:rsidRDefault="00B73E74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576747114"/>
            <w:placeholder>
              <w:docPart w:val="E0D8A3FACE6B4180A4C3E5D701471096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56FCDC36" w14:textId="77777777" w:rsidR="00B73E74" w:rsidRPr="00ED268B" w:rsidRDefault="008539C5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772998861"/>
            <w:placeholder>
              <w:docPart w:val="E0D8A3FACE6B4180A4C3E5D701471096"/>
            </w:placeholder>
            <w:showingPlcHdr/>
          </w:sdtPr>
          <w:sdtEndPr/>
          <w:sdtContent>
            <w:tc>
              <w:tcPr>
                <w:tcW w:w="1530" w:type="dxa"/>
                <w:gridSpan w:val="2"/>
              </w:tcPr>
              <w:p w14:paraId="3D98FA27" w14:textId="77777777" w:rsidR="00B73E74" w:rsidRPr="00ED268B" w:rsidRDefault="008539C5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89895080"/>
            <w:placeholder>
              <w:docPart w:val="E0D8A3FACE6B4180A4C3E5D701471096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30C191A5" w14:textId="77777777" w:rsidR="00B73E74" w:rsidRPr="00ED268B" w:rsidRDefault="008539C5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869570063"/>
            <w:placeholder>
              <w:docPart w:val="E0D8A3FACE6B4180A4C3E5D701471096"/>
            </w:placeholder>
            <w:showingPlcHdr/>
          </w:sdtPr>
          <w:sdtEndPr/>
          <w:sdtContent>
            <w:tc>
              <w:tcPr>
                <w:tcW w:w="3510" w:type="dxa"/>
                <w:gridSpan w:val="2"/>
              </w:tcPr>
              <w:p w14:paraId="0CFD3ADD" w14:textId="77777777" w:rsidR="00B73E74" w:rsidRPr="00ED268B" w:rsidRDefault="008539C5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FD648B" w14:textId="77777777" w:rsidR="00594329" w:rsidRDefault="00594329" w:rsidP="00B73E74">
      <w:pPr>
        <w:spacing w:after="120"/>
        <w:jc w:val="center"/>
        <w:rPr>
          <w:b/>
          <w:bCs/>
        </w:rPr>
        <w:sectPr w:rsidR="00594329" w:rsidSect="000967D6">
          <w:headerReference w:type="default" r:id="rId7"/>
          <w:footerReference w:type="default" r:id="rId8"/>
          <w:pgSz w:w="15840" w:h="12240" w:orient="landscape"/>
          <w:pgMar w:top="1980" w:right="720" w:bottom="720" w:left="720" w:header="720" w:footer="456" w:gutter="0"/>
          <w:cols w:space="720"/>
          <w:docGrid w:linePitch="360"/>
        </w:sectPr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2875"/>
        <w:gridCol w:w="4320"/>
        <w:gridCol w:w="1530"/>
        <w:gridCol w:w="2430"/>
        <w:gridCol w:w="3510"/>
      </w:tblGrid>
      <w:tr w:rsidR="00B73E74" w:rsidRPr="00ED268B" w14:paraId="7C46B4E3" w14:textId="77777777" w:rsidTr="00594329">
        <w:trPr>
          <w:trHeight w:val="800"/>
        </w:trPr>
        <w:tc>
          <w:tcPr>
            <w:tcW w:w="2875" w:type="dxa"/>
            <w:shd w:val="clear" w:color="auto" w:fill="D9E2F3" w:themeFill="accent1" w:themeFillTint="33"/>
          </w:tcPr>
          <w:p w14:paraId="3206FF7D" w14:textId="77777777" w:rsidR="00B73E74" w:rsidRPr="00A05DCD" w:rsidRDefault="00B73E74" w:rsidP="00384479">
            <w:pPr>
              <w:jc w:val="center"/>
              <w:rPr>
                <w:b/>
                <w:bCs/>
              </w:rPr>
            </w:pPr>
            <w:r w:rsidRPr="00A05DCD">
              <w:rPr>
                <w:b/>
                <w:bCs/>
              </w:rPr>
              <w:lastRenderedPageBreak/>
              <w:t>LEARNING OUTCOMES</w:t>
            </w:r>
          </w:p>
          <w:p w14:paraId="518433D4" w14:textId="53FECD8C" w:rsidR="00B73E74" w:rsidRPr="00FC5C48" w:rsidRDefault="002A7885" w:rsidP="00B73E74">
            <w:pPr>
              <w:jc w:val="center"/>
              <w:rPr>
                <w:i/>
                <w:iCs/>
                <w:sz w:val="20"/>
                <w:szCs w:val="20"/>
              </w:rPr>
            </w:pPr>
            <w:r w:rsidRPr="002A7885">
              <w:rPr>
                <w:i/>
                <w:iCs/>
                <w:color w:val="FF0000"/>
                <w:sz w:val="20"/>
                <w:szCs w:val="20"/>
              </w:rPr>
              <w:t>For 60-min. presentation, only list 2-3</w:t>
            </w:r>
          </w:p>
        </w:tc>
        <w:tc>
          <w:tcPr>
            <w:tcW w:w="4320" w:type="dxa"/>
            <w:shd w:val="clear" w:color="auto" w:fill="D9E2F3" w:themeFill="accent1" w:themeFillTint="33"/>
          </w:tcPr>
          <w:p w14:paraId="57C5288D" w14:textId="77777777" w:rsidR="00B73E74" w:rsidRPr="00A05DCD" w:rsidRDefault="00B73E74" w:rsidP="00384479">
            <w:pPr>
              <w:jc w:val="center"/>
              <w:rPr>
                <w:b/>
                <w:bCs/>
              </w:rPr>
            </w:pPr>
            <w:r w:rsidRPr="00A05DCD">
              <w:rPr>
                <w:b/>
                <w:bCs/>
              </w:rPr>
              <w:t>CONTENT</w:t>
            </w:r>
            <w:r>
              <w:rPr>
                <w:b/>
                <w:bCs/>
              </w:rPr>
              <w:t xml:space="preserve"> / TOPICS</w:t>
            </w:r>
          </w:p>
          <w:p w14:paraId="41B18F93" w14:textId="77777777" w:rsidR="00B73E74" w:rsidRPr="00594329" w:rsidRDefault="00B73E74" w:rsidP="00594329">
            <w:pPr>
              <w:jc w:val="center"/>
              <w:rPr>
                <w:i/>
                <w:iCs/>
                <w:sz w:val="20"/>
                <w:szCs w:val="20"/>
              </w:rPr>
            </w:pPr>
            <w:r w:rsidRPr="00B0456F">
              <w:rPr>
                <w:i/>
                <w:iCs/>
                <w:sz w:val="20"/>
                <w:szCs w:val="20"/>
              </w:rPr>
              <w:t xml:space="preserve">Provide a content outline 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53DDD8E3" w14:textId="77777777" w:rsidR="00B73E74" w:rsidRPr="00A05DCD" w:rsidRDefault="00B73E74" w:rsidP="00384479">
            <w:pPr>
              <w:jc w:val="center"/>
              <w:rPr>
                <w:b/>
                <w:bCs/>
              </w:rPr>
            </w:pPr>
            <w:r w:rsidRPr="00A05DCD">
              <w:rPr>
                <w:b/>
                <w:bCs/>
              </w:rPr>
              <w:t>TIMEFRAME</w:t>
            </w:r>
          </w:p>
          <w:p w14:paraId="00D6582E" w14:textId="77777777" w:rsidR="00B73E74" w:rsidRPr="00B0456F" w:rsidRDefault="00B73E74" w:rsidP="00B73E74">
            <w:pPr>
              <w:jc w:val="center"/>
            </w:pPr>
            <w:r w:rsidRPr="000967D6">
              <w:rPr>
                <w:i/>
                <w:iCs/>
                <w:sz w:val="20"/>
                <w:szCs w:val="20"/>
              </w:rPr>
              <w:t>Approx. time required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3A019CC6" w14:textId="77777777" w:rsidR="00B73E74" w:rsidRPr="00A05DCD" w:rsidRDefault="00B73E74" w:rsidP="00384479">
            <w:pPr>
              <w:jc w:val="center"/>
              <w:rPr>
                <w:b/>
                <w:bCs/>
              </w:rPr>
            </w:pPr>
            <w:r w:rsidRPr="00A05DCD">
              <w:rPr>
                <w:b/>
                <w:bCs/>
              </w:rPr>
              <w:t>PRESENTER/ AUTHOR</w:t>
            </w:r>
          </w:p>
          <w:p w14:paraId="6AE83D62" w14:textId="77777777" w:rsidR="00B73E74" w:rsidRPr="00B0456F" w:rsidRDefault="00B73E74" w:rsidP="00B73E74">
            <w:pPr>
              <w:jc w:val="center"/>
              <w:rPr>
                <w:i/>
                <w:iCs/>
              </w:rPr>
            </w:pPr>
            <w:r w:rsidRPr="000967D6">
              <w:rPr>
                <w:i/>
                <w:iCs/>
                <w:sz w:val="20"/>
                <w:szCs w:val="20"/>
              </w:rPr>
              <w:t>Last name, First initial</w:t>
            </w:r>
          </w:p>
        </w:tc>
        <w:tc>
          <w:tcPr>
            <w:tcW w:w="3510" w:type="dxa"/>
            <w:shd w:val="clear" w:color="auto" w:fill="D9E2F3" w:themeFill="accent1" w:themeFillTint="33"/>
          </w:tcPr>
          <w:p w14:paraId="6A87BBA8" w14:textId="77777777" w:rsidR="00B73E74" w:rsidRDefault="00B73E74" w:rsidP="00B73E74">
            <w:pPr>
              <w:jc w:val="center"/>
              <w:rPr>
                <w:b/>
                <w:bCs/>
              </w:rPr>
            </w:pPr>
            <w:r w:rsidRPr="005B16D2">
              <w:rPr>
                <w:b/>
                <w:bCs/>
              </w:rPr>
              <w:t>TEACHING METHODS</w:t>
            </w:r>
            <w:r>
              <w:rPr>
                <w:b/>
                <w:bCs/>
              </w:rPr>
              <w:t xml:space="preserve"> </w:t>
            </w:r>
            <w:r w:rsidRPr="005B16D2">
              <w:rPr>
                <w:b/>
                <w:bCs/>
              </w:rPr>
              <w:t>/</w:t>
            </w:r>
          </w:p>
          <w:p w14:paraId="7436FAF6" w14:textId="77777777" w:rsidR="00B73E74" w:rsidRPr="00ED268B" w:rsidRDefault="00B73E74" w:rsidP="00594329">
            <w:pPr>
              <w:jc w:val="center"/>
              <w:rPr>
                <w:b/>
                <w:bCs/>
              </w:rPr>
            </w:pPr>
            <w:r w:rsidRPr="005B16D2">
              <w:rPr>
                <w:b/>
                <w:bCs/>
              </w:rPr>
              <w:t>LEARNER ENGAGEMENT STRATEGIES</w:t>
            </w:r>
          </w:p>
        </w:tc>
      </w:tr>
      <w:tr w:rsidR="00B73E74" w:rsidRPr="00ED268B" w14:paraId="066975A8" w14:textId="77777777" w:rsidTr="00594329">
        <w:trPr>
          <w:trHeight w:val="2160"/>
        </w:trPr>
        <w:sdt>
          <w:sdtPr>
            <w:rPr>
              <w:b/>
              <w:bCs/>
            </w:rPr>
            <w:id w:val="1787616053"/>
            <w:placeholder>
              <w:docPart w:val="9B5155B71BD3406887D530744DB17599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3F965CAE" w14:textId="77777777" w:rsidR="00B73E74" w:rsidRPr="00ED268B" w:rsidRDefault="00B73E74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42657742"/>
            <w:placeholder>
              <w:docPart w:val="9B5155B71BD3406887D530744DB17599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066E4E90" w14:textId="77777777" w:rsidR="00B73E74" w:rsidRPr="00ED268B" w:rsidRDefault="008539C5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199467319"/>
            <w:placeholder>
              <w:docPart w:val="9B5155B71BD3406887D530744DB17599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50C8AB80" w14:textId="77777777" w:rsidR="00B73E74" w:rsidRPr="00ED268B" w:rsidRDefault="008539C5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390157741"/>
            <w:placeholder>
              <w:docPart w:val="9B5155B71BD3406887D530744DB17599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3D682863" w14:textId="77777777" w:rsidR="00B73E74" w:rsidRPr="00ED268B" w:rsidRDefault="008539C5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2035381729"/>
            <w:placeholder>
              <w:docPart w:val="9B5155B71BD3406887D530744DB17599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5FE24477" w14:textId="77777777" w:rsidR="00B73E74" w:rsidRPr="00ED268B" w:rsidRDefault="008539C5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3E74" w:rsidRPr="00ED268B" w14:paraId="79135B2D" w14:textId="77777777" w:rsidTr="00594329">
        <w:trPr>
          <w:trHeight w:val="2160"/>
        </w:trPr>
        <w:sdt>
          <w:sdtPr>
            <w:rPr>
              <w:b/>
              <w:bCs/>
            </w:rPr>
            <w:id w:val="-1171798517"/>
            <w:placeholder>
              <w:docPart w:val="B1F19C9EFDE84D22936B526219DEA034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16D35B24" w14:textId="77777777" w:rsidR="00B73E74" w:rsidRPr="00ED268B" w:rsidRDefault="00B73E74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34434134"/>
            <w:placeholder>
              <w:docPart w:val="B1F19C9EFDE84D22936B526219DEA034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455C34E4" w14:textId="77777777" w:rsidR="00B73E74" w:rsidRPr="00ED268B" w:rsidRDefault="008539C5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963464991"/>
            <w:placeholder>
              <w:docPart w:val="B1F19C9EFDE84D22936B526219DEA034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7D65ED3C" w14:textId="77777777" w:rsidR="00B73E74" w:rsidRPr="00ED268B" w:rsidRDefault="008539C5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105734902"/>
            <w:placeholder>
              <w:docPart w:val="B1F19C9EFDE84D22936B526219DEA034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4A4B11E7" w14:textId="77777777" w:rsidR="00B73E74" w:rsidRPr="00ED268B" w:rsidRDefault="008539C5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2115158773"/>
            <w:placeholder>
              <w:docPart w:val="B1F19C9EFDE84D22936B526219DEA034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3CFAB58B" w14:textId="77777777" w:rsidR="00B73E74" w:rsidRPr="00ED268B" w:rsidRDefault="008539C5" w:rsidP="00B73E74">
                <w:p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4329" w:rsidRPr="00ED268B" w14:paraId="1E7630E3" w14:textId="77777777" w:rsidTr="00594329">
        <w:trPr>
          <w:trHeight w:val="288"/>
        </w:trPr>
        <w:tc>
          <w:tcPr>
            <w:tcW w:w="14665" w:type="dxa"/>
            <w:gridSpan w:val="5"/>
          </w:tcPr>
          <w:p w14:paraId="769DCAB3" w14:textId="77777777" w:rsidR="00594329" w:rsidRPr="00ED268B" w:rsidRDefault="00594329" w:rsidP="00B73E74">
            <w:pPr>
              <w:rPr>
                <w:b/>
                <w:bCs/>
              </w:rPr>
            </w:pPr>
            <w:r w:rsidRPr="00594329">
              <w:rPr>
                <w:b/>
                <w:bCs/>
              </w:rPr>
              <w:t xml:space="preserve">List at least 3-5 recent </w:t>
            </w:r>
            <w:r w:rsidRPr="00594329">
              <w:rPr>
                <w:b/>
                <w:bCs/>
                <w:i/>
                <w:iCs/>
              </w:rPr>
              <w:t>(within the past 5 years)</w:t>
            </w:r>
            <w:r w:rsidRPr="00594329">
              <w:rPr>
                <w:b/>
                <w:bCs/>
              </w:rPr>
              <w:t xml:space="preserve"> evidence-based references used for developing this educational activity:</w:t>
            </w:r>
          </w:p>
        </w:tc>
      </w:tr>
      <w:tr w:rsidR="00594329" w:rsidRPr="00ED268B" w14:paraId="6804C968" w14:textId="77777777" w:rsidTr="00594329">
        <w:trPr>
          <w:trHeight w:val="20"/>
        </w:trPr>
        <w:tc>
          <w:tcPr>
            <w:tcW w:w="14665" w:type="dxa"/>
            <w:gridSpan w:val="5"/>
          </w:tcPr>
          <w:p w14:paraId="373E31AF" w14:textId="77777777" w:rsidR="00594329" w:rsidRPr="00594329" w:rsidRDefault="00594329" w:rsidP="005943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700621175"/>
                <w:placeholder>
                  <w:docPart w:val="F117805B226841D88DB88704A09C2DB8"/>
                </w:placeholder>
                <w:showingPlcHdr/>
              </w:sdtPr>
              <w:sdtEndPr/>
              <w:sdtContent>
                <w:r w:rsidRPr="001325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94329" w:rsidRPr="00ED268B" w14:paraId="5DFC05AA" w14:textId="77777777" w:rsidTr="00594329">
        <w:trPr>
          <w:trHeight w:val="20"/>
        </w:trPr>
        <w:tc>
          <w:tcPr>
            <w:tcW w:w="14665" w:type="dxa"/>
            <w:gridSpan w:val="5"/>
          </w:tcPr>
          <w:p w14:paraId="1AAF9BE3" w14:textId="77777777" w:rsidR="00594329" w:rsidRPr="00594329" w:rsidRDefault="00594329" w:rsidP="005943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506324973"/>
                <w:placeholder>
                  <w:docPart w:val="74D9D782EDF945A08305D99467217DB5"/>
                </w:placeholder>
                <w:showingPlcHdr/>
              </w:sdtPr>
              <w:sdtEndPr/>
              <w:sdtContent>
                <w:r w:rsidRPr="001325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94329" w:rsidRPr="00ED268B" w14:paraId="41F7E4F5" w14:textId="77777777" w:rsidTr="00594329">
        <w:trPr>
          <w:trHeight w:val="20"/>
        </w:trPr>
        <w:tc>
          <w:tcPr>
            <w:tcW w:w="14665" w:type="dxa"/>
            <w:gridSpan w:val="5"/>
          </w:tcPr>
          <w:p w14:paraId="28723F6C" w14:textId="77777777" w:rsidR="00594329" w:rsidRPr="00594329" w:rsidRDefault="00594329" w:rsidP="005943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620644760"/>
                <w:placeholder>
                  <w:docPart w:val="29EBE49F43644B04A051DE6C8432B252"/>
                </w:placeholder>
                <w:showingPlcHdr/>
              </w:sdtPr>
              <w:sdtEndPr/>
              <w:sdtContent>
                <w:r w:rsidRPr="001325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94329" w:rsidRPr="00ED268B" w14:paraId="3FD2A32E" w14:textId="77777777" w:rsidTr="00594329">
        <w:trPr>
          <w:trHeight w:val="20"/>
        </w:trPr>
        <w:tc>
          <w:tcPr>
            <w:tcW w:w="14665" w:type="dxa"/>
            <w:gridSpan w:val="5"/>
          </w:tcPr>
          <w:p w14:paraId="5E1752DC" w14:textId="77777777" w:rsidR="00594329" w:rsidRPr="00594329" w:rsidRDefault="00594329" w:rsidP="0059432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449593130"/>
                <w:placeholder>
                  <w:docPart w:val="156658A0A3F940C9809E13DFAFD9CD76"/>
                </w:placeholder>
                <w:showingPlcHdr/>
              </w:sdtPr>
              <w:sdtEndPr/>
              <w:sdtContent>
                <w:r w:rsidRPr="001325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94329" w:rsidRPr="00ED268B" w14:paraId="19E7C328" w14:textId="77777777" w:rsidTr="00594329">
        <w:trPr>
          <w:trHeight w:val="20"/>
        </w:trPr>
        <w:sdt>
          <w:sdtPr>
            <w:rPr>
              <w:b/>
              <w:bCs/>
            </w:rPr>
            <w:id w:val="-1455397809"/>
            <w:placeholder>
              <w:docPart w:val="83C7F25FA830431084C7820064896D17"/>
            </w:placeholder>
            <w:showingPlcHdr/>
          </w:sdtPr>
          <w:sdtEndPr/>
          <w:sdtContent>
            <w:tc>
              <w:tcPr>
                <w:tcW w:w="14665" w:type="dxa"/>
                <w:gridSpan w:val="5"/>
              </w:tcPr>
              <w:p w14:paraId="0ECAECB6" w14:textId="77777777" w:rsidR="00594329" w:rsidRDefault="00594329" w:rsidP="00594329">
                <w:pPr>
                  <w:pStyle w:val="ListParagraph"/>
                  <w:numPr>
                    <w:ilvl w:val="0"/>
                    <w:numId w:val="1"/>
                  </w:numPr>
                  <w:rPr>
                    <w:b/>
                    <w:bCs/>
                  </w:rPr>
                </w:pPr>
                <w:r w:rsidRPr="001325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36A27B" w14:textId="63060C99" w:rsidR="00594329" w:rsidRDefault="00384479">
      <w:pPr>
        <w:rPr>
          <w:b/>
          <w:bCs/>
        </w:rPr>
      </w:pPr>
      <w:r>
        <w:rPr>
          <w:b/>
          <w:bCs/>
        </w:rPr>
        <w:t xml:space="preserve">Completed by:  </w:t>
      </w:r>
      <w:sdt>
        <w:sdtPr>
          <w:rPr>
            <w:b/>
            <w:bCs/>
          </w:rPr>
          <w:id w:val="1541166644"/>
          <w:placeholder>
            <w:docPart w:val="0D530A3FA4A2428FB1621191DD99D265"/>
          </w:placeholder>
          <w:showingPlcHdr/>
        </w:sdtPr>
        <w:sdtEndPr/>
        <w:sdtContent>
          <w:r w:rsidRPr="00132547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Date: </w:t>
      </w:r>
      <w:sdt>
        <w:sdtPr>
          <w:rPr>
            <w:b/>
            <w:bCs/>
          </w:rPr>
          <w:id w:val="1590116877"/>
          <w:placeholder>
            <w:docPart w:val="7A5EFA7F06D04C5CAC1C6FC56FE99DF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32547">
            <w:rPr>
              <w:rStyle w:val="PlaceholderText"/>
            </w:rPr>
            <w:t>Click or tap to enter a date.</w:t>
          </w:r>
        </w:sdtContent>
      </w:sdt>
    </w:p>
    <w:p w14:paraId="2A04376E" w14:textId="77777777" w:rsidR="001005B6" w:rsidRDefault="001005B6">
      <w:pPr>
        <w:rPr>
          <w:b/>
          <w:bCs/>
        </w:rPr>
      </w:pPr>
    </w:p>
    <w:p w14:paraId="7ECF3C6A" w14:textId="77777777" w:rsidR="001005B6" w:rsidRDefault="001005B6">
      <w:pPr>
        <w:rPr>
          <w:b/>
          <w:bCs/>
        </w:rPr>
      </w:pPr>
    </w:p>
    <w:p w14:paraId="6F4DBD52" w14:textId="77777777" w:rsidR="001005B6" w:rsidRDefault="001005B6">
      <w:pPr>
        <w:rPr>
          <w:b/>
          <w:bCs/>
        </w:rPr>
      </w:pPr>
    </w:p>
    <w:p w14:paraId="1464D4B9" w14:textId="77777777" w:rsidR="001005B6" w:rsidRPr="00384479" w:rsidRDefault="001005B6">
      <w:pPr>
        <w:rPr>
          <w:b/>
          <w:bCs/>
        </w:rPr>
      </w:pPr>
    </w:p>
    <w:p w14:paraId="7B418044" w14:textId="77777777" w:rsidR="00B73E74" w:rsidRPr="00384479" w:rsidRDefault="001005B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678A8" wp14:editId="7F6F85D7">
                <wp:simplePos x="0" y="0"/>
                <wp:positionH relativeFrom="column">
                  <wp:posOffset>160020</wp:posOffset>
                </wp:positionH>
                <wp:positionV relativeFrom="paragraph">
                  <wp:posOffset>835660</wp:posOffset>
                </wp:positionV>
                <wp:extent cx="9144000" cy="929640"/>
                <wp:effectExtent l="0" t="0" r="1905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C352F" w14:textId="77777777" w:rsidR="001005B6" w:rsidRDefault="001005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A678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6pt;margin-top:65.8pt;width:10in;height:7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" fillcolor="white [3201]" strokeweight=".5pt">
                <v:textbox>
                  <w:txbxContent>
                    <w:p w14:paraId="26CC352F" w14:textId="77777777" w:rsidR="001005B6" w:rsidRDefault="001005B6"/>
                  </w:txbxContent>
                </v:textbox>
              </v:shape>
            </w:pict>
          </mc:Fallback>
        </mc:AlternateContent>
      </w:r>
      <w:r w:rsidR="00594329">
        <w:br w:type="page"/>
      </w:r>
      <w:r w:rsidR="00594329" w:rsidRPr="00384479">
        <w:rPr>
          <w:b/>
          <w:bCs/>
          <w:sz w:val="24"/>
          <w:szCs w:val="24"/>
        </w:rPr>
        <w:lastRenderedPageBreak/>
        <w:t xml:space="preserve">This page can be used if </w:t>
      </w:r>
      <w:r w:rsidR="00384479">
        <w:rPr>
          <w:b/>
          <w:bCs/>
          <w:sz w:val="24"/>
          <w:szCs w:val="24"/>
        </w:rPr>
        <w:t xml:space="preserve">additional space is </w:t>
      </w:r>
      <w:r w:rsidR="00594329" w:rsidRPr="00384479">
        <w:rPr>
          <w:b/>
          <w:bCs/>
          <w:sz w:val="24"/>
          <w:szCs w:val="24"/>
        </w:rPr>
        <w:t>needed</w:t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2875"/>
        <w:gridCol w:w="4320"/>
        <w:gridCol w:w="1530"/>
        <w:gridCol w:w="2430"/>
        <w:gridCol w:w="3510"/>
      </w:tblGrid>
      <w:tr w:rsidR="00B73E74" w:rsidRPr="00B73E74" w14:paraId="00DC9436" w14:textId="77777777" w:rsidTr="00384479">
        <w:trPr>
          <w:trHeight w:val="144"/>
        </w:trPr>
        <w:tc>
          <w:tcPr>
            <w:tcW w:w="2875" w:type="dxa"/>
            <w:shd w:val="clear" w:color="auto" w:fill="D9E2F3" w:themeFill="accent1" w:themeFillTint="33"/>
          </w:tcPr>
          <w:p w14:paraId="1AE2A059" w14:textId="77777777" w:rsidR="00B73E74" w:rsidRPr="00B73E74" w:rsidRDefault="00B73E74" w:rsidP="00384479">
            <w:pPr>
              <w:spacing w:line="259" w:lineRule="auto"/>
              <w:jc w:val="center"/>
              <w:rPr>
                <w:b/>
                <w:bCs/>
              </w:rPr>
            </w:pPr>
            <w:r w:rsidRPr="00B73E74">
              <w:rPr>
                <w:b/>
                <w:bCs/>
              </w:rPr>
              <w:t>LEARNING OUTCOMES</w:t>
            </w:r>
          </w:p>
          <w:p w14:paraId="032E42B0" w14:textId="752A0AE6" w:rsidR="00B73E74" w:rsidRPr="00B73E74" w:rsidRDefault="00697EAD" w:rsidP="000967D6">
            <w:pPr>
              <w:jc w:val="center"/>
              <w:rPr>
                <w:i/>
                <w:iCs/>
              </w:rPr>
            </w:pPr>
            <w:r w:rsidRPr="002A7885">
              <w:rPr>
                <w:i/>
                <w:iCs/>
                <w:color w:val="FF0000"/>
                <w:sz w:val="20"/>
                <w:szCs w:val="20"/>
              </w:rPr>
              <w:t>For 60-min. presentation, only list 2-3</w:t>
            </w:r>
          </w:p>
        </w:tc>
        <w:tc>
          <w:tcPr>
            <w:tcW w:w="4320" w:type="dxa"/>
            <w:shd w:val="clear" w:color="auto" w:fill="D9E2F3" w:themeFill="accent1" w:themeFillTint="33"/>
          </w:tcPr>
          <w:p w14:paraId="20C110F0" w14:textId="77777777" w:rsidR="00B73E74" w:rsidRPr="00B73E74" w:rsidRDefault="00B73E74" w:rsidP="00384479">
            <w:pPr>
              <w:spacing w:line="259" w:lineRule="auto"/>
              <w:jc w:val="center"/>
              <w:rPr>
                <w:b/>
                <w:bCs/>
              </w:rPr>
            </w:pPr>
            <w:r w:rsidRPr="00B73E74">
              <w:rPr>
                <w:b/>
                <w:bCs/>
              </w:rPr>
              <w:t>CONTENT / TOPICS</w:t>
            </w:r>
          </w:p>
          <w:p w14:paraId="29B3871B" w14:textId="77777777" w:rsidR="00B73E74" w:rsidRPr="00594329" w:rsidRDefault="00B73E74" w:rsidP="00594329">
            <w:pPr>
              <w:jc w:val="center"/>
              <w:rPr>
                <w:i/>
                <w:iCs/>
                <w:sz w:val="20"/>
                <w:szCs w:val="20"/>
              </w:rPr>
            </w:pPr>
            <w:r w:rsidRPr="000967D6">
              <w:rPr>
                <w:i/>
                <w:iCs/>
                <w:sz w:val="20"/>
                <w:szCs w:val="20"/>
              </w:rPr>
              <w:t>Provide a content outline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6752DEF6" w14:textId="77777777" w:rsidR="00B73E74" w:rsidRPr="00B73E74" w:rsidRDefault="00B73E74" w:rsidP="00384479">
            <w:pPr>
              <w:spacing w:line="259" w:lineRule="auto"/>
              <w:jc w:val="center"/>
              <w:rPr>
                <w:b/>
                <w:bCs/>
              </w:rPr>
            </w:pPr>
            <w:r w:rsidRPr="00B73E74">
              <w:rPr>
                <w:b/>
                <w:bCs/>
              </w:rPr>
              <w:t>TIMEFRAME</w:t>
            </w:r>
          </w:p>
          <w:p w14:paraId="7140807F" w14:textId="77777777" w:rsidR="00B73E74" w:rsidRPr="00B73E74" w:rsidRDefault="00B73E74" w:rsidP="000967D6">
            <w:pPr>
              <w:jc w:val="center"/>
            </w:pPr>
            <w:r w:rsidRPr="000967D6">
              <w:rPr>
                <w:i/>
                <w:iCs/>
                <w:sz w:val="20"/>
                <w:szCs w:val="20"/>
              </w:rPr>
              <w:t>Approx. time required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528E6F03" w14:textId="77777777" w:rsidR="00B73E74" w:rsidRPr="00B73E74" w:rsidRDefault="00B73E74" w:rsidP="00384479">
            <w:pPr>
              <w:spacing w:line="259" w:lineRule="auto"/>
              <w:jc w:val="center"/>
              <w:rPr>
                <w:b/>
                <w:bCs/>
              </w:rPr>
            </w:pPr>
            <w:r w:rsidRPr="00B73E74">
              <w:rPr>
                <w:b/>
                <w:bCs/>
              </w:rPr>
              <w:t>PRESENTER/ AUTHOR</w:t>
            </w:r>
          </w:p>
          <w:p w14:paraId="3D45AF11" w14:textId="77777777" w:rsidR="00B73E74" w:rsidRPr="00B73E74" w:rsidRDefault="00B73E74" w:rsidP="000967D6">
            <w:pPr>
              <w:jc w:val="center"/>
              <w:rPr>
                <w:i/>
                <w:iCs/>
              </w:rPr>
            </w:pPr>
            <w:r w:rsidRPr="000967D6">
              <w:rPr>
                <w:i/>
                <w:iCs/>
                <w:sz w:val="20"/>
                <w:szCs w:val="20"/>
              </w:rPr>
              <w:t>Last name, First initial</w:t>
            </w:r>
          </w:p>
        </w:tc>
        <w:tc>
          <w:tcPr>
            <w:tcW w:w="3510" w:type="dxa"/>
            <w:shd w:val="clear" w:color="auto" w:fill="D9E2F3" w:themeFill="accent1" w:themeFillTint="33"/>
          </w:tcPr>
          <w:p w14:paraId="3559E503" w14:textId="77777777" w:rsidR="00384479" w:rsidRDefault="00B73E74" w:rsidP="00384479">
            <w:pPr>
              <w:spacing w:line="259" w:lineRule="auto"/>
              <w:jc w:val="center"/>
              <w:rPr>
                <w:b/>
                <w:bCs/>
              </w:rPr>
            </w:pPr>
            <w:r w:rsidRPr="00B73E74">
              <w:rPr>
                <w:b/>
                <w:bCs/>
              </w:rPr>
              <w:t>TEACHING METHODS /</w:t>
            </w:r>
          </w:p>
          <w:p w14:paraId="54B362A7" w14:textId="77777777" w:rsidR="00B73E74" w:rsidRPr="00B73E74" w:rsidRDefault="00B73E74" w:rsidP="00384479">
            <w:pPr>
              <w:spacing w:line="259" w:lineRule="auto"/>
              <w:jc w:val="center"/>
              <w:rPr>
                <w:b/>
                <w:bCs/>
              </w:rPr>
            </w:pPr>
            <w:r w:rsidRPr="00B73E74">
              <w:rPr>
                <w:b/>
                <w:bCs/>
              </w:rPr>
              <w:t>LEARNER ENGAGEMENT STRATEGIES</w:t>
            </w:r>
          </w:p>
        </w:tc>
      </w:tr>
      <w:tr w:rsidR="00B73E74" w:rsidRPr="00B73E74" w14:paraId="6AE7C9E1" w14:textId="77777777" w:rsidTr="00384479">
        <w:trPr>
          <w:trHeight w:val="2448"/>
        </w:trPr>
        <w:sdt>
          <w:sdtPr>
            <w:rPr>
              <w:b/>
              <w:bCs/>
            </w:rPr>
            <w:id w:val="-2122212737"/>
            <w:placeholder>
              <w:docPart w:val="5272BDF964FB4BBE806AAD550DF78BEE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292E928B" w14:textId="77777777" w:rsidR="00B73E74" w:rsidRPr="00B73E74" w:rsidRDefault="00B73E74" w:rsidP="00B73E74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650792681"/>
            <w:placeholder>
              <w:docPart w:val="5272BDF964FB4BBE806AAD550DF78BEE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7AB89771" w14:textId="77777777" w:rsidR="00B73E74" w:rsidRPr="00B73E74" w:rsidRDefault="008539C5" w:rsidP="00B73E74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349104030"/>
            <w:placeholder>
              <w:docPart w:val="5272BDF964FB4BBE806AAD550DF78BEE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1696B131" w14:textId="77777777" w:rsidR="00B73E74" w:rsidRPr="00B73E74" w:rsidRDefault="008539C5" w:rsidP="00B73E74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411304313"/>
            <w:placeholder>
              <w:docPart w:val="5272BDF964FB4BBE806AAD550DF78BEE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2E186CA9" w14:textId="77777777" w:rsidR="00B73E74" w:rsidRPr="00B73E74" w:rsidRDefault="008539C5" w:rsidP="00B73E74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623576339"/>
            <w:placeholder>
              <w:docPart w:val="5272BDF964FB4BBE806AAD550DF78BEE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7A0D4A49" w14:textId="77777777" w:rsidR="00B73E74" w:rsidRPr="00B73E74" w:rsidRDefault="008539C5" w:rsidP="00B73E74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</w:tr>
      <w:tr w:rsidR="00B73E74" w:rsidRPr="00B73E74" w14:paraId="7140745C" w14:textId="77777777" w:rsidTr="00384479">
        <w:trPr>
          <w:trHeight w:val="2448"/>
        </w:trPr>
        <w:sdt>
          <w:sdtPr>
            <w:rPr>
              <w:b/>
              <w:bCs/>
            </w:rPr>
            <w:id w:val="1976643881"/>
            <w:placeholder>
              <w:docPart w:val="1FDD6DAEEE5541419C9D8F3658C9DFD0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5938A437" w14:textId="77777777" w:rsidR="00B73E74" w:rsidRPr="00B73E74" w:rsidRDefault="00B73E74" w:rsidP="00B73E74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875887132"/>
            <w:placeholder>
              <w:docPart w:val="1FDD6DAEEE5541419C9D8F3658C9DFD0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6D00A5F9" w14:textId="77777777" w:rsidR="00B73E74" w:rsidRPr="00B73E74" w:rsidRDefault="008539C5" w:rsidP="00B73E74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968856446"/>
            <w:placeholder>
              <w:docPart w:val="1FDD6DAEEE5541419C9D8F3658C9DFD0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4CEC330C" w14:textId="77777777" w:rsidR="00B73E74" w:rsidRPr="00B73E74" w:rsidRDefault="008539C5" w:rsidP="00B73E74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55215778"/>
            <w:placeholder>
              <w:docPart w:val="1FDD6DAEEE5541419C9D8F3658C9DFD0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1C6F3B4A" w14:textId="77777777" w:rsidR="00B73E74" w:rsidRPr="00B73E74" w:rsidRDefault="008539C5" w:rsidP="00B73E74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620341561"/>
            <w:placeholder>
              <w:docPart w:val="1FDD6DAEEE5541419C9D8F3658C9DFD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724236E2" w14:textId="77777777" w:rsidR="00B73E74" w:rsidRPr="00B73E74" w:rsidRDefault="008539C5" w:rsidP="00B73E74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</w:tr>
      <w:tr w:rsidR="00384479" w:rsidRPr="00B73E74" w14:paraId="351415C4" w14:textId="77777777" w:rsidTr="00247970">
        <w:trPr>
          <w:trHeight w:val="2448"/>
        </w:trPr>
        <w:sdt>
          <w:sdtPr>
            <w:rPr>
              <w:b/>
              <w:bCs/>
            </w:rPr>
            <w:id w:val="-176881262"/>
            <w:placeholder>
              <w:docPart w:val="C7382D8323634566AE6F398D213D58B0"/>
            </w:placeholder>
            <w:showingPlcHdr/>
          </w:sdtPr>
          <w:sdtEndPr/>
          <w:sdtContent>
            <w:tc>
              <w:tcPr>
                <w:tcW w:w="2875" w:type="dxa"/>
              </w:tcPr>
              <w:p w14:paraId="50BCDBCA" w14:textId="77777777" w:rsidR="00384479" w:rsidRPr="00B73E74" w:rsidRDefault="00384479" w:rsidP="00247970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855333940"/>
            <w:placeholder>
              <w:docPart w:val="C7382D8323634566AE6F398D213D58B0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7848C3A6" w14:textId="77777777" w:rsidR="00384479" w:rsidRPr="00B73E74" w:rsidRDefault="008539C5" w:rsidP="00247970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879634558"/>
            <w:placeholder>
              <w:docPart w:val="C7382D8323634566AE6F398D213D58B0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1A86AD65" w14:textId="77777777" w:rsidR="00384479" w:rsidRPr="00B73E74" w:rsidRDefault="008539C5" w:rsidP="00247970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292573911"/>
            <w:placeholder>
              <w:docPart w:val="C7382D8323634566AE6F398D213D58B0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3BB6B95C" w14:textId="77777777" w:rsidR="00384479" w:rsidRPr="00B73E74" w:rsidRDefault="008539C5" w:rsidP="00247970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207378247"/>
            <w:placeholder>
              <w:docPart w:val="C7382D8323634566AE6F398D213D58B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6BF1C4B4" w14:textId="77777777" w:rsidR="00384479" w:rsidRPr="00B73E74" w:rsidRDefault="008539C5" w:rsidP="00247970">
                <w:pPr>
                  <w:spacing w:after="160" w:line="259" w:lineRule="auto"/>
                  <w:rPr>
                    <w:b/>
                    <w:bCs/>
                  </w:rPr>
                </w:pPr>
                <w:r w:rsidRPr="00B73E74">
                  <w:t>Click or tap here to enter text.</w:t>
                </w:r>
              </w:p>
            </w:tc>
          </w:sdtContent>
        </w:sdt>
      </w:tr>
    </w:tbl>
    <w:p w14:paraId="5E93DB17" w14:textId="77777777" w:rsidR="00DD0B3B" w:rsidRDefault="00DD0B3B"/>
    <w:sectPr w:rsidR="00DD0B3B" w:rsidSect="000967D6">
      <w:pgSz w:w="15840" w:h="12240" w:orient="landscape"/>
      <w:pgMar w:top="1980" w:right="720" w:bottom="720" w:left="72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99ED9" w14:textId="77777777" w:rsidR="00D74FC5" w:rsidRDefault="00D74FC5" w:rsidP="00DD0B3B">
      <w:pPr>
        <w:spacing w:after="0" w:line="240" w:lineRule="auto"/>
      </w:pPr>
      <w:r>
        <w:separator/>
      </w:r>
    </w:p>
  </w:endnote>
  <w:endnote w:type="continuationSeparator" w:id="0">
    <w:p w14:paraId="7FEFCB1E" w14:textId="77777777" w:rsidR="00D74FC5" w:rsidRDefault="00D74FC5" w:rsidP="00DD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038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9AE10" w14:textId="77777777" w:rsidR="00594329" w:rsidRDefault="0059432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F778F4" w14:textId="77777777" w:rsidR="00594329" w:rsidRDefault="00594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8A031" w14:textId="77777777" w:rsidR="00D74FC5" w:rsidRDefault="00D74FC5" w:rsidP="00DD0B3B">
      <w:pPr>
        <w:spacing w:after="0" w:line="240" w:lineRule="auto"/>
      </w:pPr>
      <w:r>
        <w:separator/>
      </w:r>
    </w:p>
  </w:footnote>
  <w:footnote w:type="continuationSeparator" w:id="0">
    <w:p w14:paraId="03017830" w14:textId="77777777" w:rsidR="00D74FC5" w:rsidRDefault="00D74FC5" w:rsidP="00DD0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BF802" w14:textId="77777777" w:rsidR="00594329" w:rsidRDefault="0059432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7AFC8C8" wp14:editId="0DB69147">
          <wp:simplePos x="0" y="0"/>
          <wp:positionH relativeFrom="column">
            <wp:posOffset>159385</wp:posOffset>
          </wp:positionH>
          <wp:positionV relativeFrom="paragraph">
            <wp:posOffset>-251460</wp:posOffset>
          </wp:positionV>
          <wp:extent cx="682625" cy="694690"/>
          <wp:effectExtent l="0" t="0" r="3175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FF0047F" wp14:editId="25E93C5A">
              <wp:simplePos x="0" y="0"/>
              <wp:positionH relativeFrom="margin">
                <wp:posOffset>910590</wp:posOffset>
              </wp:positionH>
              <wp:positionV relativeFrom="page">
                <wp:posOffset>266700</wp:posOffset>
              </wp:positionV>
              <wp:extent cx="8477250" cy="57150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7250" cy="5715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placeholder>
                              <w:docPart w:val="28BFC86874DE41DE8EFA776032564E42"/>
                            </w:placeholder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8F6FEBE" w14:textId="77777777" w:rsidR="00594329" w:rsidRPr="00B73E74" w:rsidRDefault="00594329" w:rsidP="00B73E7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73E74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Society of Otorhinolaryngology and Head-Neck Nurses, Inc.</w:t>
                              </w:r>
                            </w:p>
                            <w:p w14:paraId="6697B795" w14:textId="77777777" w:rsidR="00594329" w:rsidRPr="006B4462" w:rsidRDefault="00594329" w:rsidP="00B73E7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B4462">
                                <w:rPr>
                                  <w:rFonts w:ascii="Arial" w:eastAsia="Times New Roman" w:hAnsi="Arial" w:cs="Times New Roman"/>
                                  <w:b/>
                                  <w:sz w:val="28"/>
                                  <w:szCs w:val="28"/>
                                </w:rPr>
                                <w:t>General Educational Planning Form</w:t>
                              </w:r>
                            </w:p>
                            <w:p w14:paraId="656AB2EE" w14:textId="77777777" w:rsidR="00594329" w:rsidRDefault="00697EA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F0047F" id="Rectangle 197" o:spid="_x0000_s1027" style="position:absolute;margin-left:71.7pt;margin-top:21pt;width:667.5pt;height:4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placeholder>
                        <w:docPart w:val="28BFC86874DE41DE8EFA776032564E42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8F6FEBE" w14:textId="77777777" w:rsidR="00594329" w:rsidRPr="00B73E74" w:rsidRDefault="00594329" w:rsidP="00B73E7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Times New Roman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73E74">
                          <w:rPr>
                            <w:rFonts w:ascii="Arial" w:eastAsia="Times New Roman" w:hAnsi="Arial" w:cs="Times New Roman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Society of Otorhinolaryngology and Head-Neck Nurses, Inc.</w:t>
                        </w:r>
                      </w:p>
                      <w:p w14:paraId="6697B795" w14:textId="77777777" w:rsidR="00594329" w:rsidRPr="006B4462" w:rsidRDefault="00594329" w:rsidP="00B73E7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Times New Roman"/>
                            <w:b/>
                            <w:sz w:val="28"/>
                            <w:szCs w:val="28"/>
                          </w:rPr>
                        </w:pPr>
                        <w:r w:rsidRPr="006B4462">
                          <w:rPr>
                            <w:rFonts w:ascii="Arial" w:eastAsia="Times New Roman" w:hAnsi="Arial" w:cs="Times New Roman"/>
                            <w:b/>
                            <w:sz w:val="28"/>
                            <w:szCs w:val="28"/>
                          </w:rPr>
                          <w:t>General Educational Planning Form</w:t>
                        </w:r>
                      </w:p>
                      <w:p w14:paraId="656AB2EE" w14:textId="77777777" w:rsidR="00594329" w:rsidRDefault="00697EA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57FC0"/>
    <w:multiLevelType w:val="hybridMultilevel"/>
    <w:tmpl w:val="BD34F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0C"/>
    <w:rsid w:val="0004295E"/>
    <w:rsid w:val="000967D6"/>
    <w:rsid w:val="000D39E3"/>
    <w:rsid w:val="001005B6"/>
    <w:rsid w:val="0011521F"/>
    <w:rsid w:val="001C0C47"/>
    <w:rsid w:val="001E1542"/>
    <w:rsid w:val="002A7885"/>
    <w:rsid w:val="002F5054"/>
    <w:rsid w:val="00384479"/>
    <w:rsid w:val="003A3E0C"/>
    <w:rsid w:val="004C7FAF"/>
    <w:rsid w:val="00573C10"/>
    <w:rsid w:val="005910A1"/>
    <w:rsid w:val="00594329"/>
    <w:rsid w:val="005B16D2"/>
    <w:rsid w:val="005B413A"/>
    <w:rsid w:val="00654AC3"/>
    <w:rsid w:val="00671BC4"/>
    <w:rsid w:val="00697EAD"/>
    <w:rsid w:val="006B4462"/>
    <w:rsid w:val="006E0F58"/>
    <w:rsid w:val="007053D8"/>
    <w:rsid w:val="007108D0"/>
    <w:rsid w:val="007507D7"/>
    <w:rsid w:val="008539C5"/>
    <w:rsid w:val="008B6107"/>
    <w:rsid w:val="008C2DB1"/>
    <w:rsid w:val="009A1590"/>
    <w:rsid w:val="00A05DCD"/>
    <w:rsid w:val="00B0456F"/>
    <w:rsid w:val="00B57D56"/>
    <w:rsid w:val="00B73E74"/>
    <w:rsid w:val="00BC0F27"/>
    <w:rsid w:val="00BD636A"/>
    <w:rsid w:val="00BD6C34"/>
    <w:rsid w:val="00BD7958"/>
    <w:rsid w:val="00C81E07"/>
    <w:rsid w:val="00CA659F"/>
    <w:rsid w:val="00D050E2"/>
    <w:rsid w:val="00D16B23"/>
    <w:rsid w:val="00D40B2C"/>
    <w:rsid w:val="00D74FC5"/>
    <w:rsid w:val="00DA4DC9"/>
    <w:rsid w:val="00DD0B3B"/>
    <w:rsid w:val="00E35D1D"/>
    <w:rsid w:val="00E71F45"/>
    <w:rsid w:val="00E74437"/>
    <w:rsid w:val="00EA0D43"/>
    <w:rsid w:val="00ED268B"/>
    <w:rsid w:val="00EF5207"/>
    <w:rsid w:val="00F97831"/>
    <w:rsid w:val="00FC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3ED3F"/>
  <w15:chartTrackingRefBased/>
  <w15:docId w15:val="{AD76903D-6CAE-43CE-9447-88A77D1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0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B3B"/>
  </w:style>
  <w:style w:type="paragraph" w:styleId="Footer">
    <w:name w:val="footer"/>
    <w:basedOn w:val="Normal"/>
    <w:link w:val="FooterChar"/>
    <w:uiPriority w:val="99"/>
    <w:unhideWhenUsed/>
    <w:rsid w:val="00DD0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3B"/>
  </w:style>
  <w:style w:type="character" w:styleId="PlaceholderText">
    <w:name w:val="Placeholder Text"/>
    <w:basedOn w:val="DefaultParagraphFont"/>
    <w:uiPriority w:val="99"/>
    <w:semiHidden/>
    <w:rsid w:val="00B57D56"/>
    <w:rPr>
      <w:color w:val="808080"/>
    </w:rPr>
  </w:style>
  <w:style w:type="paragraph" w:styleId="ListParagraph">
    <w:name w:val="List Paragraph"/>
    <w:basedOn w:val="Normal"/>
    <w:uiPriority w:val="34"/>
    <w:qFormat/>
    <w:rsid w:val="00594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d%20Planning%20Forms%202021\2021_SOHN_Educational_Planning_Form%2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23CD0C95904272A8A404CC8BC83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B9AA4-A7AB-4C2F-81BD-3DE3EBE136E6}"/>
      </w:docPartPr>
      <w:docPartBody>
        <w:p w:rsidR="00560633" w:rsidRDefault="00676E2D">
          <w:pPr>
            <w:pStyle w:val="0123CD0C95904272A8A404CC8BC83EE9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66CCB54014CE58B5DA029ED81B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13C34-19CE-490F-B468-B335E6BDB945}"/>
      </w:docPartPr>
      <w:docPartBody>
        <w:p w:rsidR="00560633" w:rsidRDefault="00676E2D">
          <w:pPr>
            <w:pStyle w:val="3B966CCB54014CE58B5DA029ED81B49E"/>
          </w:pPr>
          <w:r w:rsidRPr="001325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F36CA6C90E429EB11C8D0ABAD66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542C9-6730-4221-8180-0B894A32B254}"/>
      </w:docPartPr>
      <w:docPartBody>
        <w:p w:rsidR="00560633" w:rsidRDefault="00676E2D">
          <w:pPr>
            <w:pStyle w:val="8FF36CA6C90E429EB11C8D0ABAD66954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3B88D0FC445598ED053D4DA7A6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3FD12-D469-4055-90A4-DF3321B4FF1E}"/>
      </w:docPartPr>
      <w:docPartBody>
        <w:p w:rsidR="00560633" w:rsidRDefault="00676E2D">
          <w:pPr>
            <w:pStyle w:val="B5B3B88D0FC445598ED053D4DA7A6348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6F0F1581045BA8A616231ACBC8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8AF00-88A0-433B-A35B-71CB075EDB13}"/>
      </w:docPartPr>
      <w:docPartBody>
        <w:p w:rsidR="00560633" w:rsidRDefault="00676E2D">
          <w:pPr>
            <w:pStyle w:val="0E46F0F1581045BA8A616231ACBC8A76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11DAAE279428F80713D58D93D5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26CF5-9BB5-4594-AD20-6C478EC07A9D}"/>
      </w:docPartPr>
      <w:docPartBody>
        <w:p w:rsidR="00560633" w:rsidRDefault="00676E2D">
          <w:pPr>
            <w:pStyle w:val="DCB11DAAE279428F80713D58D93D5FEE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5B6F8457342CC99DBC20D67D55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0A9A-73EC-4CAA-B0F9-A6110C9FFCF6}"/>
      </w:docPartPr>
      <w:docPartBody>
        <w:p w:rsidR="00560633" w:rsidRDefault="00676E2D">
          <w:pPr>
            <w:pStyle w:val="2865B6F8457342CC99DBC20D67D55B43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A0BB33B98D40E8A9A7710B6DF1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8113C-5315-4DAE-AE33-958F627AA7C1}"/>
      </w:docPartPr>
      <w:docPartBody>
        <w:p w:rsidR="00560633" w:rsidRDefault="00676E2D">
          <w:pPr>
            <w:pStyle w:val="B6A0BB33B98D40E8A9A7710B6DF1BA11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BD409AF1548D1AD95EC915D3DF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4B298-AAAA-4D5A-BBE6-235D5A2997EC}"/>
      </w:docPartPr>
      <w:docPartBody>
        <w:p w:rsidR="00560633" w:rsidRDefault="00676E2D">
          <w:pPr>
            <w:pStyle w:val="F75BD409AF1548D1AD95EC915D3DF765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B3FF3CDEC479DA039128E81CEE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1FEAD-0E24-41C4-B247-A7FCE3450FBA}"/>
      </w:docPartPr>
      <w:docPartBody>
        <w:p w:rsidR="00560633" w:rsidRDefault="00676E2D">
          <w:pPr>
            <w:pStyle w:val="3EDB3FF3CDEC479DA039128E81CEE7D5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9C807AC274A98BEE0E00AE1C81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A35E0-0434-4A8A-83B7-85E49D416EFD}"/>
      </w:docPartPr>
      <w:docPartBody>
        <w:p w:rsidR="00560633" w:rsidRDefault="00676E2D">
          <w:pPr>
            <w:pStyle w:val="97E9C807AC274A98BEE0E00AE1C81413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D8A3FACE6B4180A4C3E5D701471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A905F-706F-4671-AB92-AD25B4C46C74}"/>
      </w:docPartPr>
      <w:docPartBody>
        <w:p w:rsidR="00560633" w:rsidRDefault="00676E2D">
          <w:pPr>
            <w:pStyle w:val="E0D8A3FACE6B4180A4C3E5D701471096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5155B71BD3406887D530744DB17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6E71E-4F51-47C5-B7E4-D591B9CDCC22}"/>
      </w:docPartPr>
      <w:docPartBody>
        <w:p w:rsidR="00560633" w:rsidRDefault="00676E2D">
          <w:pPr>
            <w:pStyle w:val="9B5155B71BD3406887D530744DB17599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19C9EFDE84D22936B526219DEA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3527C-AB18-48F7-B9B7-8FCCB2B70997}"/>
      </w:docPartPr>
      <w:docPartBody>
        <w:p w:rsidR="00560633" w:rsidRDefault="00676E2D">
          <w:pPr>
            <w:pStyle w:val="B1F19C9EFDE84D22936B526219DEA034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7805B226841D88DB88704A09C2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5283A-1233-4A52-B18C-2F8394D2B074}"/>
      </w:docPartPr>
      <w:docPartBody>
        <w:p w:rsidR="00560633" w:rsidRDefault="00676E2D">
          <w:pPr>
            <w:pStyle w:val="F117805B226841D88DB88704A09C2DB8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9D782EDF945A08305D99467217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6EA4B-9B17-4B61-B997-B04A5DD79D39}"/>
      </w:docPartPr>
      <w:docPartBody>
        <w:p w:rsidR="00560633" w:rsidRDefault="00676E2D">
          <w:pPr>
            <w:pStyle w:val="74D9D782EDF945A08305D99467217DB5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BE49F43644B04A051DE6C8432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BD0AE-DC88-4E5C-B3B6-36AF516B7A7B}"/>
      </w:docPartPr>
      <w:docPartBody>
        <w:p w:rsidR="00560633" w:rsidRDefault="00676E2D">
          <w:pPr>
            <w:pStyle w:val="29EBE49F43644B04A051DE6C8432B252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658A0A3F940C9809E13DFAFD9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8B345-6064-46A5-8FC7-34721BFD1193}"/>
      </w:docPartPr>
      <w:docPartBody>
        <w:p w:rsidR="00560633" w:rsidRDefault="00676E2D">
          <w:pPr>
            <w:pStyle w:val="156658A0A3F940C9809E13DFAFD9CD76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7F25FA830431084C7820064896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AC796-FBA1-4A34-8714-1B2D80111FB0}"/>
      </w:docPartPr>
      <w:docPartBody>
        <w:p w:rsidR="00560633" w:rsidRDefault="00676E2D">
          <w:pPr>
            <w:pStyle w:val="83C7F25FA830431084C7820064896D17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30A3FA4A2428FB1621191DD99D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AE8A5-DF8D-4D43-8037-F18F5910232D}"/>
      </w:docPartPr>
      <w:docPartBody>
        <w:p w:rsidR="00560633" w:rsidRDefault="00676E2D">
          <w:pPr>
            <w:pStyle w:val="0D530A3FA4A2428FB1621191DD99D265"/>
          </w:pPr>
          <w:r w:rsidRPr="001325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5EFA7F06D04C5CAC1C6FC56FE99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F898D-1F44-4721-99C2-C04374EBCF58}"/>
      </w:docPartPr>
      <w:docPartBody>
        <w:p w:rsidR="00560633" w:rsidRDefault="00676E2D">
          <w:pPr>
            <w:pStyle w:val="7A5EFA7F06D04C5CAC1C6FC56FE99DFA"/>
          </w:pPr>
          <w:r w:rsidRPr="001325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72BDF964FB4BBE806AAD550DF78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97C1B-0EB5-461F-BDB4-073DAFEBC35C}"/>
      </w:docPartPr>
      <w:docPartBody>
        <w:p w:rsidR="00560633" w:rsidRDefault="00676E2D">
          <w:pPr>
            <w:pStyle w:val="5272BDF964FB4BBE806AAD550DF78BEE"/>
          </w:pPr>
          <w:r w:rsidRPr="00B73E74">
            <w:t>Click or tap here to enter text.</w:t>
          </w:r>
        </w:p>
      </w:docPartBody>
    </w:docPart>
    <w:docPart>
      <w:docPartPr>
        <w:name w:val="1FDD6DAEEE5541419C9D8F3658C9D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C585-0A07-4112-83B6-E8A6C54CBE95}"/>
      </w:docPartPr>
      <w:docPartBody>
        <w:p w:rsidR="00560633" w:rsidRDefault="00676E2D">
          <w:pPr>
            <w:pStyle w:val="1FDD6DAEEE5541419C9D8F3658C9DFD0"/>
          </w:pPr>
          <w:r w:rsidRPr="00B73E74">
            <w:t>Click or tap here to enter text.</w:t>
          </w:r>
        </w:p>
      </w:docPartBody>
    </w:docPart>
    <w:docPart>
      <w:docPartPr>
        <w:name w:val="C7382D8323634566AE6F398D213D5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EFB5E-663A-460D-B25F-E90866C04A8F}"/>
      </w:docPartPr>
      <w:docPartBody>
        <w:p w:rsidR="00560633" w:rsidRDefault="00676E2D">
          <w:pPr>
            <w:pStyle w:val="C7382D8323634566AE6F398D213D58B0"/>
          </w:pPr>
          <w:r w:rsidRPr="00B73E74">
            <w:t>Click or tap here to enter text.</w:t>
          </w:r>
        </w:p>
      </w:docPartBody>
    </w:docPart>
    <w:docPart>
      <w:docPartPr>
        <w:name w:val="28BFC86874DE41DE8EFA776032564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2A6DF-4EF5-4828-A6B9-C61F85455D41}"/>
      </w:docPartPr>
      <w:docPartBody>
        <w:p w:rsidR="00FB6C94" w:rsidRPr="00B73E74" w:rsidRDefault="00676E2D" w:rsidP="00B73E7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color w:val="FFFFFF" w:themeColor="background1"/>
              <w:sz w:val="28"/>
              <w:szCs w:val="28"/>
            </w:rPr>
          </w:pPr>
          <w:r w:rsidRPr="00B73E74">
            <w:rPr>
              <w:rFonts w:ascii="Arial" w:eastAsia="Times New Roman" w:hAnsi="Arial" w:cs="Times New Roman"/>
              <w:b/>
              <w:bCs/>
              <w:color w:val="FFFFFF" w:themeColor="background1"/>
              <w:sz w:val="28"/>
              <w:szCs w:val="28"/>
            </w:rPr>
            <w:t>Society of Otorhinolaryngology and Head-Neck Nurses, Inc.</w:t>
          </w:r>
        </w:p>
        <w:p w:rsidR="00FB6C94" w:rsidRPr="006B4462" w:rsidRDefault="00676E2D" w:rsidP="00B73E7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8"/>
              <w:szCs w:val="28"/>
            </w:rPr>
          </w:pPr>
          <w:r w:rsidRPr="006B4462">
            <w:rPr>
              <w:rFonts w:ascii="Arial" w:eastAsia="Times New Roman" w:hAnsi="Arial" w:cs="Times New Roman"/>
              <w:b/>
              <w:sz w:val="28"/>
              <w:szCs w:val="28"/>
            </w:rPr>
            <w:t>General Educational Planning Form</w:t>
          </w:r>
        </w:p>
        <w:p w:rsidR="00560633" w:rsidRDefault="00560633"/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833DD-2A45-4381-AB45-B7F1CBB49972}"/>
      </w:docPartPr>
      <w:docPartBody>
        <w:p w:rsidR="00FB6C94" w:rsidRDefault="00215064">
          <w:r w:rsidRPr="009207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2D"/>
    <w:rsid w:val="00215064"/>
    <w:rsid w:val="003D18A3"/>
    <w:rsid w:val="00560633"/>
    <w:rsid w:val="00676E2D"/>
    <w:rsid w:val="006E0F58"/>
    <w:rsid w:val="00FB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064"/>
    <w:rPr>
      <w:color w:val="808080"/>
    </w:rPr>
  </w:style>
  <w:style w:type="paragraph" w:customStyle="1" w:styleId="0123CD0C95904272A8A404CC8BC83EE9">
    <w:name w:val="0123CD0C95904272A8A404CC8BC83EE9"/>
  </w:style>
  <w:style w:type="paragraph" w:customStyle="1" w:styleId="3B966CCB54014CE58B5DA029ED81B49E">
    <w:name w:val="3B966CCB54014CE58B5DA029ED81B49E"/>
  </w:style>
  <w:style w:type="paragraph" w:customStyle="1" w:styleId="8FF36CA6C90E429EB11C8D0ABAD66954">
    <w:name w:val="8FF36CA6C90E429EB11C8D0ABAD66954"/>
  </w:style>
  <w:style w:type="paragraph" w:customStyle="1" w:styleId="B5B3B88D0FC445598ED053D4DA7A6348">
    <w:name w:val="B5B3B88D0FC445598ED053D4DA7A6348"/>
  </w:style>
  <w:style w:type="paragraph" w:customStyle="1" w:styleId="0E46F0F1581045BA8A616231ACBC8A76">
    <w:name w:val="0E46F0F1581045BA8A616231ACBC8A76"/>
  </w:style>
  <w:style w:type="paragraph" w:customStyle="1" w:styleId="DCB11DAAE279428F80713D58D93D5FEE">
    <w:name w:val="DCB11DAAE279428F80713D58D93D5FEE"/>
  </w:style>
  <w:style w:type="paragraph" w:customStyle="1" w:styleId="2865B6F8457342CC99DBC20D67D55B43">
    <w:name w:val="2865B6F8457342CC99DBC20D67D55B43"/>
  </w:style>
  <w:style w:type="paragraph" w:customStyle="1" w:styleId="B6A0BB33B98D40E8A9A7710B6DF1BA11">
    <w:name w:val="B6A0BB33B98D40E8A9A7710B6DF1BA11"/>
  </w:style>
  <w:style w:type="paragraph" w:customStyle="1" w:styleId="F75BD409AF1548D1AD95EC915D3DF765">
    <w:name w:val="F75BD409AF1548D1AD95EC915D3DF765"/>
  </w:style>
  <w:style w:type="paragraph" w:customStyle="1" w:styleId="3EDB3FF3CDEC479DA039128E81CEE7D5">
    <w:name w:val="3EDB3FF3CDEC479DA039128E81CEE7D5"/>
  </w:style>
  <w:style w:type="paragraph" w:customStyle="1" w:styleId="97E9C807AC274A98BEE0E00AE1C81413">
    <w:name w:val="97E9C807AC274A98BEE0E00AE1C81413"/>
  </w:style>
  <w:style w:type="paragraph" w:customStyle="1" w:styleId="E0D8A3FACE6B4180A4C3E5D701471096">
    <w:name w:val="E0D8A3FACE6B4180A4C3E5D701471096"/>
  </w:style>
  <w:style w:type="paragraph" w:customStyle="1" w:styleId="9B5155B71BD3406887D530744DB17599">
    <w:name w:val="9B5155B71BD3406887D530744DB17599"/>
  </w:style>
  <w:style w:type="paragraph" w:customStyle="1" w:styleId="B1F19C9EFDE84D22936B526219DEA034">
    <w:name w:val="B1F19C9EFDE84D22936B526219DEA034"/>
  </w:style>
  <w:style w:type="paragraph" w:customStyle="1" w:styleId="F117805B226841D88DB88704A09C2DB8">
    <w:name w:val="F117805B226841D88DB88704A09C2DB8"/>
  </w:style>
  <w:style w:type="paragraph" w:customStyle="1" w:styleId="74D9D782EDF945A08305D99467217DB5">
    <w:name w:val="74D9D782EDF945A08305D99467217DB5"/>
  </w:style>
  <w:style w:type="paragraph" w:customStyle="1" w:styleId="29EBE49F43644B04A051DE6C8432B252">
    <w:name w:val="29EBE49F43644B04A051DE6C8432B252"/>
  </w:style>
  <w:style w:type="paragraph" w:customStyle="1" w:styleId="156658A0A3F940C9809E13DFAFD9CD76">
    <w:name w:val="156658A0A3F940C9809E13DFAFD9CD76"/>
  </w:style>
  <w:style w:type="paragraph" w:customStyle="1" w:styleId="83C7F25FA830431084C7820064896D17">
    <w:name w:val="83C7F25FA830431084C7820064896D17"/>
  </w:style>
  <w:style w:type="paragraph" w:customStyle="1" w:styleId="0D530A3FA4A2428FB1621191DD99D265">
    <w:name w:val="0D530A3FA4A2428FB1621191DD99D265"/>
  </w:style>
  <w:style w:type="paragraph" w:customStyle="1" w:styleId="7A5EFA7F06D04C5CAC1C6FC56FE99DFA">
    <w:name w:val="7A5EFA7F06D04C5CAC1C6FC56FE99DFA"/>
  </w:style>
  <w:style w:type="paragraph" w:customStyle="1" w:styleId="5272BDF964FB4BBE806AAD550DF78BEE">
    <w:name w:val="5272BDF964FB4BBE806AAD550DF78BEE"/>
  </w:style>
  <w:style w:type="paragraph" w:customStyle="1" w:styleId="1FDD6DAEEE5541419C9D8F3658C9DFD0">
    <w:name w:val="1FDD6DAEEE5541419C9D8F3658C9DFD0"/>
  </w:style>
  <w:style w:type="paragraph" w:customStyle="1" w:styleId="C7382D8323634566AE6F398D213D58B0">
    <w:name w:val="C7382D8323634566AE6F398D213D58B0"/>
  </w:style>
  <w:style w:type="paragraph" w:customStyle="1" w:styleId="3A0AE5B8EB044FDDB7CD87D858BE5257">
    <w:name w:val="3A0AE5B8EB044FDDB7CD87D858BE5257"/>
  </w:style>
  <w:style w:type="paragraph" w:customStyle="1" w:styleId="7318D70206C0468AA294EA8197E8D937">
    <w:name w:val="7318D70206C0468AA294EA8197E8D9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2021_SOHN_Educational_Planning_Form </Template>
  <TotalTime>5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Jamison</dc:creator>
  <cp:keywords/>
  <dc:description/>
  <cp:lastModifiedBy>Karen Ulmer</cp:lastModifiedBy>
  <cp:revision>7</cp:revision>
  <dcterms:created xsi:type="dcterms:W3CDTF">2022-05-27T15:48:00Z</dcterms:created>
  <dcterms:modified xsi:type="dcterms:W3CDTF">2024-08-26T23:44:00Z</dcterms:modified>
</cp:coreProperties>
</file>